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DF" w:rsidRPr="00681EBE" w:rsidRDefault="00EC66DF" w:rsidP="00681EBE">
      <w:pPr>
        <w:pStyle w:val="Default"/>
        <w:rPr>
          <w:rFonts w:ascii="Tahoma" w:hAnsi="Tahoma" w:cs="Tahoma"/>
        </w:rPr>
      </w:pPr>
    </w:p>
    <w:p w:rsidR="00EC66DF" w:rsidRPr="00681EBE" w:rsidRDefault="00EC66DF" w:rsidP="00681EBE">
      <w:pPr>
        <w:pStyle w:val="Default"/>
        <w:jc w:val="center"/>
        <w:rPr>
          <w:rFonts w:ascii="Tahoma" w:hAnsi="Tahoma" w:cs="Tahoma"/>
          <w:b/>
          <w:bCs/>
        </w:rPr>
      </w:pPr>
      <w:r w:rsidRPr="00681EBE">
        <w:rPr>
          <w:rFonts w:ascii="Tahoma" w:hAnsi="Tahoma" w:cs="Tahoma"/>
          <w:b/>
          <w:bCs/>
        </w:rPr>
        <w:t xml:space="preserve">DICHIARAZIONE DI ASSENSO DEL TITOLARE DEL CONTRATTO DI AFFITTO </w:t>
      </w:r>
    </w:p>
    <w:p w:rsidR="00EC66DF" w:rsidRPr="00681EBE" w:rsidRDefault="00EC66DF" w:rsidP="00681EBE">
      <w:pPr>
        <w:pStyle w:val="Default"/>
        <w:jc w:val="center"/>
        <w:rPr>
          <w:rFonts w:ascii="Tahoma" w:hAnsi="Tahoma" w:cs="Tahoma"/>
          <w:b/>
          <w:bCs/>
        </w:rPr>
      </w:pPr>
      <w:r w:rsidRPr="00681EBE">
        <w:rPr>
          <w:rFonts w:ascii="Tahoma" w:hAnsi="Tahoma" w:cs="Tahoma"/>
          <w:b/>
          <w:bCs/>
        </w:rPr>
        <w:t>DA ALLEGARE ALLA DICHIARAZIONE DI RESIDENZA</w:t>
      </w:r>
    </w:p>
    <w:p w:rsidR="00EC66DF" w:rsidRPr="00681EBE" w:rsidRDefault="00EC66DF" w:rsidP="00681EBE">
      <w:pPr>
        <w:pStyle w:val="Default"/>
        <w:jc w:val="center"/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resa ai sensi dell’art. 47 del DPR 445 del 28/12/2000 e s.m.</w:t>
      </w:r>
      <w:r>
        <w:rPr>
          <w:rFonts w:ascii="Tahoma" w:hAnsi="Tahoma" w:cs="Tahoma"/>
          <w:b/>
          <w:bCs/>
        </w:rPr>
        <w:t xml:space="preserve"> e </w:t>
      </w:r>
      <w:r w:rsidRPr="00681EBE">
        <w:rPr>
          <w:rFonts w:ascii="Tahoma" w:hAnsi="Tahoma" w:cs="Tahoma"/>
          <w:b/>
          <w:bCs/>
        </w:rPr>
        <w:t>i.</w:t>
      </w: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</w:p>
    <w:p w:rsidR="00EC66DF" w:rsidRDefault="00EC66DF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Il/la sottoscritto/a</w:t>
      </w:r>
      <w:r>
        <w:rPr>
          <w:rFonts w:ascii="Tahoma" w:hAnsi="Tahoma" w:cs="Tahoma"/>
        </w:rPr>
        <w:t>_________________________________________________________</w:t>
      </w:r>
      <w:r w:rsidRPr="00681EBE">
        <w:rPr>
          <w:rFonts w:ascii="Tahoma" w:hAnsi="Tahoma" w:cs="Tahoma"/>
        </w:rPr>
        <w:t xml:space="preserve"> nato/a</w:t>
      </w:r>
      <w:r>
        <w:rPr>
          <w:rFonts w:ascii="Tahoma" w:hAnsi="Tahoma" w:cs="Tahoma"/>
        </w:rPr>
        <w:t>__________________________________</w:t>
      </w:r>
      <w:r w:rsidRPr="00681E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681EBE">
        <w:rPr>
          <w:rFonts w:ascii="Tahoma" w:hAnsi="Tahoma" w:cs="Tahoma"/>
        </w:rPr>
        <w:t>il</w:t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  <w:t xml:space="preserve"> ____________________ e residente a</w:t>
      </w: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_________________________________in via __________________________________</w:t>
      </w: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Tel</w:t>
      </w:r>
      <w:r>
        <w:rPr>
          <w:rFonts w:ascii="Tahoma" w:hAnsi="Tahoma" w:cs="Tahoma"/>
        </w:rPr>
        <w:t>_________________________</w:t>
      </w:r>
      <w:r w:rsidRPr="00681EBE">
        <w:rPr>
          <w:rFonts w:ascii="Tahoma" w:hAnsi="Tahoma" w:cs="Tahoma"/>
        </w:rPr>
        <w:t xml:space="preserve"> email</w:t>
      </w:r>
      <w:r>
        <w:rPr>
          <w:rFonts w:ascii="Tahoma" w:hAnsi="Tahoma" w:cs="Tahoma"/>
        </w:rPr>
        <w:t>________________________________________</w:t>
      </w:r>
      <w:r w:rsidRPr="00681EBE">
        <w:rPr>
          <w:rFonts w:ascii="Tahoma" w:hAnsi="Tahoma" w:cs="Tahoma"/>
        </w:rPr>
        <w:t xml:space="preserve"> </w:t>
      </w: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</w:p>
    <w:p w:rsidR="00EC66DF" w:rsidRPr="00681EBE" w:rsidRDefault="00EC66DF" w:rsidP="00681EBE">
      <w:pPr>
        <w:pStyle w:val="Default"/>
        <w:jc w:val="center"/>
        <w:rPr>
          <w:rFonts w:ascii="Tahoma" w:hAnsi="Tahoma" w:cs="Tahoma"/>
        </w:rPr>
      </w:pPr>
      <w:r w:rsidRPr="00681EBE">
        <w:rPr>
          <w:rFonts w:ascii="Tahoma" w:hAnsi="Tahoma" w:cs="Tahoma"/>
        </w:rPr>
        <w:t>Consapevole delle sanzioni penali, nel caso di dichiarazioni non veritiere e falsità negli atti, richiamate dall’art. 76 del DPR 445 del 28/12/2000</w:t>
      </w:r>
    </w:p>
    <w:p w:rsidR="00EC66DF" w:rsidRPr="00681EBE" w:rsidRDefault="00EC66DF" w:rsidP="00681EBE">
      <w:pPr>
        <w:pStyle w:val="Default"/>
        <w:jc w:val="center"/>
        <w:rPr>
          <w:rFonts w:ascii="Tahoma" w:hAnsi="Tahoma" w:cs="Tahoma"/>
        </w:rPr>
      </w:pPr>
    </w:p>
    <w:p w:rsidR="00EC66DF" w:rsidRPr="00681EBE" w:rsidRDefault="00EC66DF" w:rsidP="00681EBE">
      <w:pPr>
        <w:pStyle w:val="Default"/>
        <w:jc w:val="center"/>
        <w:rPr>
          <w:rFonts w:ascii="Tahoma" w:hAnsi="Tahoma" w:cs="Tahoma"/>
          <w:b/>
          <w:bCs/>
        </w:rPr>
      </w:pPr>
      <w:r w:rsidRPr="00681EBE">
        <w:rPr>
          <w:rFonts w:ascii="Tahoma" w:hAnsi="Tahoma" w:cs="Tahoma"/>
          <w:b/>
          <w:bCs/>
        </w:rPr>
        <w:t>IN QUALITÀ DI TITOLARE DI REGOLARE CONTRATTO DI AFFITTO</w:t>
      </w:r>
    </w:p>
    <w:p w:rsidR="00EC66DF" w:rsidRPr="00681EBE" w:rsidRDefault="00EC66DF" w:rsidP="00681EBE">
      <w:pPr>
        <w:pStyle w:val="Default"/>
        <w:jc w:val="center"/>
        <w:rPr>
          <w:rFonts w:ascii="Tahoma" w:hAnsi="Tahoma" w:cs="Tahoma"/>
          <w:bCs/>
        </w:rPr>
      </w:pPr>
      <w:r w:rsidRPr="00681EBE">
        <w:rPr>
          <w:rFonts w:ascii="Tahoma" w:hAnsi="Tahoma" w:cs="Tahoma"/>
          <w:bCs/>
        </w:rPr>
        <w:t xml:space="preserve">dell’immobile sito in </w:t>
      </w:r>
      <w:r>
        <w:rPr>
          <w:rFonts w:ascii="Tahoma" w:hAnsi="Tahoma" w:cs="Tahoma"/>
          <w:bCs/>
        </w:rPr>
        <w:t xml:space="preserve">Castel d’Aiano </w:t>
      </w:r>
      <w:r w:rsidRPr="00681EBE">
        <w:rPr>
          <w:rFonts w:ascii="Tahoma" w:hAnsi="Tahoma" w:cs="Tahoma"/>
          <w:bCs/>
        </w:rPr>
        <w:t xml:space="preserve"> in</w:t>
      </w:r>
    </w:p>
    <w:p w:rsidR="00EC66DF" w:rsidRDefault="00EC66DF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via</w:t>
      </w:r>
      <w:r>
        <w:rPr>
          <w:rFonts w:ascii="Tahoma" w:hAnsi="Tahoma" w:cs="Tahoma"/>
        </w:rPr>
        <w:t>______________________________________________________________________</w:t>
      </w:r>
    </w:p>
    <w:p w:rsidR="00EC66DF" w:rsidRDefault="00EC66DF" w:rsidP="00681EBE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contratto registrato presso l’Agenzia delle Entrate di ______________________________ al numero ___________  in data __________________________________________</w:t>
      </w:r>
    </w:p>
    <w:p w:rsidR="00EC66DF" w:rsidRDefault="00EC66DF" w:rsidP="00681EBE">
      <w:pPr>
        <w:pStyle w:val="Default"/>
        <w:rPr>
          <w:rFonts w:ascii="Tahoma" w:hAnsi="Tahoma" w:cs="Tahoma"/>
        </w:rPr>
      </w:pP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 </w:t>
      </w:r>
    </w:p>
    <w:p w:rsidR="00EC66DF" w:rsidRPr="00681EBE" w:rsidRDefault="00EC66DF" w:rsidP="00681EBE">
      <w:pPr>
        <w:pStyle w:val="Default"/>
        <w:jc w:val="center"/>
        <w:rPr>
          <w:rFonts w:ascii="Tahoma" w:hAnsi="Tahoma" w:cs="Tahoma"/>
          <w:b/>
          <w:bCs/>
        </w:rPr>
      </w:pPr>
      <w:r w:rsidRPr="00681EBE">
        <w:rPr>
          <w:rFonts w:ascii="Tahoma" w:hAnsi="Tahoma" w:cs="Tahoma"/>
          <w:b/>
          <w:bCs/>
        </w:rPr>
        <w:t>dichiaro di essere a conoscenza che i sigg.ri</w:t>
      </w:r>
    </w:p>
    <w:p w:rsidR="00EC66DF" w:rsidRDefault="00EC66DF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EC66DF" w:rsidRPr="00681EBE" w:rsidRDefault="00EC66DF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EC66DF" w:rsidRPr="00681EBE" w:rsidRDefault="00EC66DF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EC66DF" w:rsidRPr="00681EBE" w:rsidRDefault="00EC66DF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EC66DF" w:rsidRPr="00681EBE" w:rsidRDefault="00EC66DF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EC66DF" w:rsidRPr="00681EBE" w:rsidRDefault="00EC66DF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EC66DF" w:rsidRPr="00681EBE" w:rsidRDefault="00EC66DF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EC66DF" w:rsidRPr="00681EBE" w:rsidRDefault="00EC66DF" w:rsidP="00681EBE">
      <w:pPr>
        <w:pStyle w:val="Default"/>
        <w:ind w:left="720"/>
        <w:rPr>
          <w:rFonts w:ascii="Tahoma" w:hAnsi="Tahoma" w:cs="Tahoma"/>
        </w:rPr>
      </w:pP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ha</w:t>
      </w:r>
      <w:r>
        <w:rPr>
          <w:rFonts w:ascii="Tahoma" w:hAnsi="Tahoma" w:cs="Tahoma"/>
        </w:rPr>
        <w:t>nno</w:t>
      </w:r>
      <w:r w:rsidRPr="00681EBE">
        <w:rPr>
          <w:rFonts w:ascii="Tahoma" w:hAnsi="Tahoma" w:cs="Tahoma"/>
        </w:rPr>
        <w:t xml:space="preserve"> trasferito la dimora abituale </w:t>
      </w:r>
      <w:r>
        <w:rPr>
          <w:rFonts w:ascii="Tahoma" w:hAnsi="Tahoma" w:cs="Tahoma"/>
        </w:rPr>
        <w:t xml:space="preserve">- </w:t>
      </w:r>
      <w:r w:rsidRPr="00065ED8">
        <w:rPr>
          <w:rFonts w:ascii="Tahoma" w:hAnsi="Tahoma" w:cs="Tahoma"/>
          <w:b/>
        </w:rPr>
        <w:t>ai fini della dichiarazione di residenza</w:t>
      </w:r>
      <w:r w:rsidRPr="00681E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 w:rsidRPr="00681EBE">
        <w:rPr>
          <w:rFonts w:ascii="Tahoma" w:hAnsi="Tahoma" w:cs="Tahoma"/>
        </w:rPr>
        <w:t xml:space="preserve">presso la propria </w:t>
      </w:r>
      <w:r>
        <w:rPr>
          <w:rFonts w:ascii="Tahoma" w:hAnsi="Tahoma" w:cs="Tahoma"/>
        </w:rPr>
        <w:t xml:space="preserve">suddetta </w:t>
      </w:r>
      <w:r w:rsidRPr="00681EBE">
        <w:rPr>
          <w:rFonts w:ascii="Tahoma" w:hAnsi="Tahoma" w:cs="Tahoma"/>
        </w:rPr>
        <w:t>come coabitante del Sig.</w:t>
      </w:r>
      <w:r>
        <w:rPr>
          <w:rFonts w:ascii="Tahoma" w:hAnsi="Tahoma" w:cs="Tahoma"/>
        </w:rPr>
        <w:t xml:space="preserve"> </w:t>
      </w:r>
      <w:r w:rsidRPr="00681EBE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 </w:t>
      </w:r>
      <w:r w:rsidRPr="00681EBE">
        <w:rPr>
          <w:rFonts w:ascii="Tahoma" w:hAnsi="Tahoma" w:cs="Tahoma"/>
        </w:rPr>
        <w:t>della Sig.ra</w:t>
      </w:r>
      <w:r>
        <w:rPr>
          <w:rFonts w:ascii="Tahoma" w:hAnsi="Tahoma" w:cs="Tahoma"/>
        </w:rPr>
        <w:t>_______________________</w:t>
      </w:r>
      <w:bookmarkStart w:id="0" w:name="_GoBack"/>
      <w:bookmarkEnd w:id="0"/>
      <w:r>
        <w:rPr>
          <w:rFonts w:ascii="Tahoma" w:hAnsi="Tahoma" w:cs="Tahoma"/>
        </w:rPr>
        <w:t>____</w:t>
      </w:r>
      <w:r w:rsidRPr="00681EBE">
        <w:rPr>
          <w:rFonts w:ascii="Tahoma" w:hAnsi="Tahoma" w:cs="Tahoma"/>
        </w:rPr>
        <w:t xml:space="preserve"> </w:t>
      </w:r>
    </w:p>
    <w:p w:rsidR="00EC66DF" w:rsidRPr="00065ED8" w:rsidRDefault="00EC66DF" w:rsidP="00065ED8">
      <w:pPr>
        <w:pStyle w:val="Default"/>
        <w:rPr>
          <w:rFonts w:ascii="Tahoma" w:hAnsi="Tahoma" w:cs="Tahoma"/>
        </w:rPr>
      </w:pPr>
      <w:r>
        <w:rPr>
          <w:rFonts w:ascii="Tahoma" w:hAnsi="Tahoma" w:cs="Tahoma"/>
          <w:bCs/>
        </w:rPr>
        <w:t>_____</w:t>
      </w:r>
      <w:r w:rsidRPr="00065ED8">
        <w:rPr>
          <w:rFonts w:ascii="Tahoma" w:hAnsi="Tahoma" w:cs="Tahoma"/>
          <w:bCs/>
        </w:rPr>
        <w:t>_____________________________________________</w:t>
      </w:r>
      <w:r>
        <w:rPr>
          <w:rFonts w:ascii="Tahoma" w:hAnsi="Tahoma" w:cs="Tahoma"/>
          <w:bCs/>
        </w:rPr>
        <w:t>ivi residente.</w:t>
      </w: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</w:p>
    <w:p w:rsidR="00EC66DF" w:rsidRPr="00065ED8" w:rsidRDefault="00EC66DF" w:rsidP="00681EBE">
      <w:pPr>
        <w:pStyle w:val="Default"/>
        <w:rPr>
          <w:rFonts w:ascii="Tahoma" w:hAnsi="Tahoma" w:cs="Tahoma"/>
          <w:b/>
        </w:rPr>
      </w:pPr>
      <w:r w:rsidRPr="00065ED8">
        <w:rPr>
          <w:rFonts w:ascii="Tahoma" w:hAnsi="Tahoma" w:cs="Tahoma"/>
          <w:b/>
        </w:rPr>
        <w:t>SOLO PER I CITTADINI EXTRACOMUNITARI:</w:t>
      </w: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che è stata resa al</w:t>
      </w:r>
      <w:r>
        <w:rPr>
          <w:rFonts w:ascii="Tahoma" w:hAnsi="Tahoma" w:cs="Tahoma"/>
        </w:rPr>
        <w:t>_______________________ (Comune o Questura) d</w:t>
      </w:r>
      <w:r w:rsidRPr="00681EBE">
        <w:rPr>
          <w:rFonts w:ascii="Tahoma" w:hAnsi="Tahoma" w:cs="Tahoma"/>
        </w:rPr>
        <w:t>ichiarazione di ospitalità ai sensi art. D. Lgs 286/98 - Art.7 in data ____________, per la durat</w:t>
      </w:r>
      <w:r>
        <w:rPr>
          <w:rFonts w:ascii="Tahoma" w:hAnsi="Tahoma" w:cs="Tahoma"/>
        </w:rPr>
        <w:t>a di ______________ da parte di:</w:t>
      </w:r>
    </w:p>
    <w:p w:rsidR="00EC66DF" w:rsidRDefault="00EC66DF" w:rsidP="00065ED8">
      <w:pPr>
        <w:pStyle w:val="Default"/>
        <w:numPr>
          <w:ilvl w:val="0"/>
          <w:numId w:val="3"/>
        </w:numPr>
        <w:spacing w:after="22"/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me medesimo </w:t>
      </w:r>
    </w:p>
    <w:p w:rsidR="00EC66DF" w:rsidRPr="00681EBE" w:rsidRDefault="00EC66DF" w:rsidP="00065ED8">
      <w:pPr>
        <w:pStyle w:val="Default"/>
        <w:spacing w:after="22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(OPPURE)</w:t>
      </w:r>
    </w:p>
    <w:p w:rsidR="00EC66DF" w:rsidRPr="00681EBE" w:rsidRDefault="00EC66DF" w:rsidP="00065ED8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sig. _____________________ titolare del contratto di locazione/comodato d’uso gratuito </w:t>
      </w: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</w:p>
    <w:p w:rsidR="00EC66DF" w:rsidRPr="00681EBE" w:rsidRDefault="00EC66DF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e che tale ospitalità è a titolo gratuito. </w:t>
      </w:r>
    </w:p>
    <w:p w:rsidR="00EC66DF" w:rsidRDefault="00EC66DF" w:rsidP="00681EBE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Dichiaro di aver informato personalmente il proprietario e i comproprietari dell’alloggio.</w:t>
      </w:r>
    </w:p>
    <w:p w:rsidR="00EC66DF" w:rsidRDefault="00EC66DF" w:rsidP="00681EBE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Castel d’Aiano , (</w:t>
      </w:r>
      <w:r w:rsidRPr="00681EBE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) ________________________________          </w:t>
      </w:r>
      <w:r w:rsidRPr="00681EBE">
        <w:rPr>
          <w:rFonts w:ascii="Tahoma" w:hAnsi="Tahoma" w:cs="Tahoma"/>
        </w:rPr>
        <w:t xml:space="preserve"> </w:t>
      </w:r>
    </w:p>
    <w:p w:rsidR="00EC66DF" w:rsidRPr="00681EBE" w:rsidRDefault="00EC66DF" w:rsidP="00065ED8">
      <w:pPr>
        <w:pStyle w:val="Default"/>
        <w:jc w:val="right"/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Firma </w:t>
      </w:r>
      <w:r>
        <w:rPr>
          <w:rFonts w:ascii="Tahoma" w:hAnsi="Tahoma" w:cs="Tahoma"/>
        </w:rPr>
        <w:tab/>
        <w:t>___________________________________</w:t>
      </w:r>
    </w:p>
    <w:p w:rsidR="00EC66DF" w:rsidRDefault="00EC66DF" w:rsidP="00681EBE">
      <w:pPr>
        <w:rPr>
          <w:rFonts w:ascii="Tahoma" w:hAnsi="Tahoma" w:cs="Tahoma"/>
          <w:sz w:val="24"/>
          <w:szCs w:val="24"/>
        </w:rPr>
      </w:pPr>
    </w:p>
    <w:p w:rsidR="00EC66DF" w:rsidRPr="00065ED8" w:rsidRDefault="00EC66DF" w:rsidP="00681EBE">
      <w:pPr>
        <w:rPr>
          <w:rFonts w:ascii="Tahoma" w:hAnsi="Tahoma" w:cs="Tahoma"/>
          <w:b/>
          <w:sz w:val="28"/>
          <w:szCs w:val="24"/>
        </w:rPr>
      </w:pPr>
      <w:r w:rsidRPr="00065ED8">
        <w:rPr>
          <w:rFonts w:ascii="Tahoma" w:hAnsi="Tahoma" w:cs="Tahoma"/>
          <w:b/>
          <w:sz w:val="28"/>
          <w:szCs w:val="24"/>
        </w:rPr>
        <w:t>Si allega copia del documento di identità</w:t>
      </w:r>
      <w:r>
        <w:rPr>
          <w:rFonts w:ascii="Tahoma" w:hAnsi="Tahoma" w:cs="Tahoma"/>
          <w:b/>
          <w:sz w:val="28"/>
          <w:szCs w:val="24"/>
        </w:rPr>
        <w:t xml:space="preserve"> del dichiarante</w:t>
      </w:r>
      <w:r w:rsidRPr="00065ED8">
        <w:rPr>
          <w:rFonts w:ascii="Tahoma" w:hAnsi="Tahoma" w:cs="Tahoma"/>
          <w:b/>
          <w:sz w:val="28"/>
          <w:szCs w:val="24"/>
        </w:rPr>
        <w:t>.</w:t>
      </w:r>
    </w:p>
    <w:sectPr w:rsidR="00EC66DF" w:rsidRPr="00065ED8" w:rsidSect="00065E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F9A"/>
    <w:multiLevelType w:val="hybridMultilevel"/>
    <w:tmpl w:val="0B82DC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B61FCA"/>
    <w:multiLevelType w:val="hybridMultilevel"/>
    <w:tmpl w:val="90464A96"/>
    <w:lvl w:ilvl="0" w:tplc="B01A50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3070"/>
    <w:multiLevelType w:val="hybridMultilevel"/>
    <w:tmpl w:val="0B82DC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552D80"/>
    <w:multiLevelType w:val="hybridMultilevel"/>
    <w:tmpl w:val="99FCE990"/>
    <w:lvl w:ilvl="0" w:tplc="CA62BFD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793"/>
    <w:rsid w:val="00016D53"/>
    <w:rsid w:val="00065ED8"/>
    <w:rsid w:val="003A1793"/>
    <w:rsid w:val="00681EBE"/>
    <w:rsid w:val="007F1758"/>
    <w:rsid w:val="00DE59CE"/>
    <w:rsid w:val="00EC66DF"/>
    <w:rsid w:val="00F0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81E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349</Words>
  <Characters>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ASSENSO DEL TITOLARE DEL CONTRATTO DI AFFITTO </dc:title>
  <dc:subject/>
  <dc:creator>Utente Urp</dc:creator>
  <cp:keywords/>
  <dc:description/>
  <cp:lastModifiedBy>User</cp:lastModifiedBy>
  <cp:revision>2</cp:revision>
  <dcterms:created xsi:type="dcterms:W3CDTF">2023-09-30T10:30:00Z</dcterms:created>
  <dcterms:modified xsi:type="dcterms:W3CDTF">2023-09-30T10:30:00Z</dcterms:modified>
</cp:coreProperties>
</file>